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E41" w:rsidRPr="008B2D1C" w:rsidRDefault="00975E41" w:rsidP="008B2D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B2D1C">
        <w:rPr>
          <w:rFonts w:ascii="Times New Roman" w:hAnsi="Times New Roman"/>
          <w:b/>
          <w:sz w:val="28"/>
          <w:szCs w:val="28"/>
        </w:rPr>
        <w:t>ПАСПОРТ</w:t>
      </w:r>
    </w:p>
    <w:p w:rsidR="00975E41" w:rsidRDefault="00975E41" w:rsidP="008B2D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лагеря, организованного муниципальным общеобразовательным  бюджетным учреждением основная общеобразовательная школа д.Яхъя </w:t>
      </w:r>
      <w:r w:rsidRPr="00AF5872">
        <w:rPr>
          <w:rFonts w:ascii="Times New Roman" w:hAnsi="Times New Roman"/>
          <w:b/>
        </w:rPr>
        <w:t>муниципального района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Салаватский район Республики Башкортостан, осуществляющяя организацию  отдыха и оздоровления обучающихся в каникулярное время с дневным пребыванием</w:t>
      </w:r>
      <w:r w:rsidRPr="0013008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975E41" w:rsidRPr="003823CF" w:rsidRDefault="00975E41" w:rsidP="00F61A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823C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 состоянию на «01»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марта </w:t>
      </w:r>
      <w:r w:rsidRPr="003823C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201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9</w:t>
      </w:r>
      <w:r w:rsidRPr="003823C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г.</w:t>
      </w:r>
    </w:p>
    <w:p w:rsidR="00975E41" w:rsidRDefault="00975E41" w:rsidP="008B2D1C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3"/>
        <w:gridCol w:w="2446"/>
        <w:gridCol w:w="1290"/>
        <w:gridCol w:w="1152"/>
        <w:gridCol w:w="1063"/>
        <w:gridCol w:w="1373"/>
        <w:gridCol w:w="1604"/>
      </w:tblGrid>
      <w:tr w:rsidR="00975E41" w:rsidRPr="004608AD" w:rsidTr="004608AD">
        <w:tc>
          <w:tcPr>
            <w:tcW w:w="9571" w:type="dxa"/>
            <w:gridSpan w:val="7"/>
          </w:tcPr>
          <w:p w:rsidR="00975E41" w:rsidRPr="004608AD" w:rsidRDefault="00975E41" w:rsidP="004608AD">
            <w:pPr>
              <w:spacing w:after="0" w:line="240" w:lineRule="auto"/>
              <w:jc w:val="center"/>
            </w:pPr>
            <w:r w:rsidRPr="004608A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 Общие сведения об организации отдыха детей и  их оздоровления</w:t>
            </w:r>
          </w:p>
        </w:tc>
      </w:tr>
      <w:tr w:rsidR="00975E41" w:rsidRPr="004608AD" w:rsidTr="004608AD">
        <w:tc>
          <w:tcPr>
            <w:tcW w:w="643" w:type="dxa"/>
          </w:tcPr>
          <w:p w:rsidR="00975E41" w:rsidRPr="004608AD" w:rsidRDefault="00975E41" w:rsidP="004608AD">
            <w:pPr>
              <w:spacing w:after="0" w:line="240" w:lineRule="auto"/>
            </w:pPr>
            <w:r w:rsidRPr="004608AD">
              <w:t>1.1.</w:t>
            </w: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</w:rPr>
            </w:pPr>
            <w:r w:rsidRPr="004608AD">
              <w:rPr>
                <w:rFonts w:ascii="Times New Roman" w:hAnsi="Times New Roman"/>
              </w:rPr>
              <w:t>Полное наименование организации отдыха детей и их оздоровления (далее -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6482" w:type="dxa"/>
            <w:gridSpan w:val="5"/>
          </w:tcPr>
          <w:p w:rsidR="00975E41" w:rsidRPr="00EB6591" w:rsidRDefault="00975E41" w:rsidP="0013008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EB6591">
              <w:rPr>
                <w:rFonts w:ascii="Times New Roman" w:hAnsi="Times New Roman"/>
                <w:lang w:eastAsia="ru-RU"/>
              </w:rPr>
              <w:t>Муниципальное общеобразовательное бюджетное учреждение основная общеобразовательная школа деревни Яхъя муниципального района Салаватский район Республики Башкортостан</w:t>
            </w:r>
          </w:p>
          <w:p w:rsidR="00975E41" w:rsidRPr="00EB6591" w:rsidRDefault="00975E41" w:rsidP="00130087">
            <w:pPr>
              <w:spacing w:after="0" w:line="240" w:lineRule="auto"/>
            </w:pPr>
            <w:r w:rsidRPr="00EB6591">
              <w:rPr>
                <w:rFonts w:ascii="Times New Roman" w:hAnsi="Times New Roman"/>
                <w:lang w:eastAsia="ru-RU"/>
              </w:rPr>
              <w:t>ИНН 0240004961</w:t>
            </w:r>
            <w:r w:rsidRPr="00EB6591">
              <w:rPr>
                <w:rFonts w:ascii="Times New Roman" w:hAnsi="Times New Roman"/>
                <w:lang w:eastAsia="ru-RU"/>
              </w:rPr>
              <w:tab/>
            </w:r>
          </w:p>
        </w:tc>
      </w:tr>
      <w:tr w:rsidR="00975E41" w:rsidRPr="004608AD" w:rsidTr="004608AD">
        <w:tc>
          <w:tcPr>
            <w:tcW w:w="643" w:type="dxa"/>
          </w:tcPr>
          <w:p w:rsidR="00975E41" w:rsidRPr="004608AD" w:rsidRDefault="00975E41" w:rsidP="004608AD">
            <w:pPr>
              <w:spacing w:after="0" w:line="240" w:lineRule="auto"/>
            </w:pPr>
            <w:r w:rsidRPr="004608AD">
              <w:t>1.2</w:t>
            </w: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</w:rPr>
            </w:pPr>
            <w:r w:rsidRPr="004608AD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6482" w:type="dxa"/>
            <w:gridSpan w:val="5"/>
          </w:tcPr>
          <w:p w:rsidR="00975E41" w:rsidRPr="00EB6591" w:rsidRDefault="00975E41" w:rsidP="004608AD">
            <w:pPr>
              <w:spacing w:after="0" w:line="240" w:lineRule="auto"/>
            </w:pPr>
            <w:r>
              <w:rPr>
                <w:rFonts w:ascii="Times New Roman" w:hAnsi="Times New Roman"/>
                <w:lang w:eastAsia="ru-RU"/>
              </w:rPr>
              <w:t>452499 РБ Салаватский район</w:t>
            </w:r>
            <w:r w:rsidRPr="00EB6591">
              <w:rPr>
                <w:rFonts w:ascii="Times New Roman" w:hAnsi="Times New Roman"/>
                <w:lang w:eastAsia="ru-RU"/>
              </w:rPr>
              <w:t>, д. Яхъя, ул.Лесная, 8</w:t>
            </w:r>
          </w:p>
        </w:tc>
      </w:tr>
      <w:tr w:rsidR="00975E41" w:rsidRPr="004608AD" w:rsidTr="004608AD">
        <w:tc>
          <w:tcPr>
            <w:tcW w:w="643" w:type="dxa"/>
          </w:tcPr>
          <w:p w:rsidR="00975E41" w:rsidRPr="004608AD" w:rsidRDefault="00975E41" w:rsidP="004608AD">
            <w:pPr>
              <w:spacing w:after="0" w:line="240" w:lineRule="auto"/>
            </w:pPr>
            <w:r w:rsidRPr="004608AD">
              <w:t>1.3</w:t>
            </w: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</w:rPr>
            </w:pPr>
            <w:r w:rsidRPr="004608AD">
              <w:rPr>
                <w:rFonts w:ascii="Times New Roman" w:hAnsi="Times New Roman"/>
              </w:rPr>
              <w:t>Фактический адрес местонахождения, телефон, факс, адреса электронной почты и интернет-страницы</w:t>
            </w:r>
          </w:p>
        </w:tc>
        <w:tc>
          <w:tcPr>
            <w:tcW w:w="6482" w:type="dxa"/>
            <w:gridSpan w:val="5"/>
          </w:tcPr>
          <w:p w:rsidR="00975E41" w:rsidRPr="00EB6591" w:rsidRDefault="00975E41" w:rsidP="0013008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452499 РБ Салаватский район</w:t>
            </w:r>
            <w:r w:rsidRPr="00EB6591">
              <w:rPr>
                <w:rFonts w:ascii="Times New Roman" w:hAnsi="Times New Roman"/>
                <w:lang w:eastAsia="ru-RU"/>
              </w:rPr>
              <w:t>, д. Яхъя, ул.Лесная, 8;</w:t>
            </w:r>
          </w:p>
          <w:p w:rsidR="00975E41" w:rsidRPr="00EB6591" w:rsidRDefault="00975E41" w:rsidP="0013008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EB6591">
              <w:rPr>
                <w:rFonts w:ascii="Times New Roman" w:hAnsi="Times New Roman"/>
                <w:lang w:eastAsia="ru-RU"/>
              </w:rPr>
              <w:t>тел: 834777 2-70-34</w:t>
            </w:r>
          </w:p>
          <w:p w:rsidR="00975E41" w:rsidRPr="00EB6591" w:rsidRDefault="00975E41" w:rsidP="0013008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B6591">
              <w:rPr>
                <w:rFonts w:ascii="Times New Roman" w:hAnsi="Times New Roman"/>
                <w:lang w:val="en-US" w:eastAsia="ru-RU"/>
              </w:rPr>
              <w:t>sal</w:t>
            </w:r>
            <w:r w:rsidRPr="00EB6591">
              <w:rPr>
                <w:rFonts w:ascii="Times New Roman" w:hAnsi="Times New Roman"/>
                <w:lang w:eastAsia="ru-RU"/>
              </w:rPr>
              <w:t>_</w:t>
            </w:r>
            <w:r w:rsidRPr="00EB6591">
              <w:rPr>
                <w:rFonts w:ascii="Times New Roman" w:hAnsi="Times New Roman"/>
                <w:lang w:val="en-US" w:eastAsia="ru-RU"/>
              </w:rPr>
              <w:t>edu</w:t>
            </w:r>
            <w:r w:rsidRPr="00EB6591">
              <w:rPr>
                <w:rFonts w:ascii="Times New Roman" w:hAnsi="Times New Roman"/>
                <w:lang w:eastAsia="ru-RU"/>
              </w:rPr>
              <w:t>22@</w:t>
            </w:r>
            <w:r w:rsidRPr="00EB6591">
              <w:rPr>
                <w:rFonts w:ascii="Times New Roman" w:hAnsi="Times New Roman"/>
                <w:lang w:val="en-US" w:eastAsia="ru-RU"/>
              </w:rPr>
              <w:t>mail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EB6591">
              <w:rPr>
                <w:rFonts w:ascii="Times New Roman" w:hAnsi="Times New Roman"/>
                <w:lang w:val="en-US" w:eastAsia="ru-RU"/>
              </w:rPr>
              <w:t>ru</w:t>
            </w:r>
          </w:p>
          <w:p w:rsidR="00975E41" w:rsidRPr="00EB6591" w:rsidRDefault="00975E41" w:rsidP="00130087">
            <w:pPr>
              <w:rPr>
                <w:u w:val="single"/>
              </w:rPr>
            </w:pPr>
            <w:hyperlink r:id="rId4" w:history="1">
              <w:r w:rsidRPr="00EB6591">
                <w:rPr>
                  <w:rStyle w:val="Hyperlink"/>
                  <w:color w:val="auto"/>
                </w:rPr>
                <w:t>http://yakhaschool15.02edu</w:t>
              </w:r>
            </w:hyperlink>
          </w:p>
        </w:tc>
      </w:tr>
      <w:tr w:rsidR="00975E41" w:rsidRPr="004608AD" w:rsidTr="004608AD">
        <w:tc>
          <w:tcPr>
            <w:tcW w:w="643" w:type="dxa"/>
          </w:tcPr>
          <w:p w:rsidR="00975E41" w:rsidRPr="004608AD" w:rsidRDefault="00975E41" w:rsidP="004608AD">
            <w:pPr>
              <w:spacing w:after="0" w:line="240" w:lineRule="auto"/>
            </w:pPr>
            <w:r w:rsidRPr="004608AD">
              <w:t>1.4</w:t>
            </w: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</w:rPr>
            </w:pPr>
            <w:r w:rsidRPr="004608AD">
              <w:rPr>
                <w:rFonts w:ascii="Times New Roman" w:hAnsi="Times New Roman"/>
              </w:rPr>
              <w:t>Удаленность ближайшего населенного пункта, расстояние до него от организации (км).</w:t>
            </w:r>
          </w:p>
        </w:tc>
        <w:tc>
          <w:tcPr>
            <w:tcW w:w="6482" w:type="dxa"/>
            <w:gridSpan w:val="5"/>
          </w:tcPr>
          <w:p w:rsidR="00975E41" w:rsidRPr="00A53030" w:rsidRDefault="00975E41" w:rsidP="009F6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030">
              <w:rPr>
                <w:rFonts w:ascii="Times New Roman" w:hAnsi="Times New Roman"/>
              </w:rPr>
              <w:t>Лагерь располагается рядом с жилыми домами</w:t>
            </w:r>
            <w:r w:rsidRPr="00A53030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975E41" w:rsidRPr="00130087" w:rsidRDefault="00975E41" w:rsidP="004608AD">
            <w:pPr>
              <w:spacing w:after="0" w:line="240" w:lineRule="auto"/>
              <w:rPr>
                <w:rFonts w:ascii="Times New Roman" w:hAnsi="Times New Roman"/>
              </w:rPr>
            </w:pPr>
            <w:r w:rsidRPr="00A53030">
              <w:rPr>
                <w:rFonts w:ascii="Times New Roman" w:hAnsi="Times New Roman"/>
                <w:lang w:val="be-BY"/>
              </w:rPr>
              <w:t>Удаленность</w:t>
            </w:r>
            <w:r>
              <w:rPr>
                <w:rFonts w:ascii="Times New Roman" w:hAnsi="Times New Roman"/>
              </w:rPr>
              <w:t xml:space="preserve"> от с. Малояза 35 км., от г.Уфы 150 км.</w:t>
            </w:r>
          </w:p>
        </w:tc>
      </w:tr>
      <w:tr w:rsidR="00975E41" w:rsidRPr="004608AD" w:rsidTr="004608AD">
        <w:tc>
          <w:tcPr>
            <w:tcW w:w="643" w:type="dxa"/>
            <w:vMerge w:val="restart"/>
          </w:tcPr>
          <w:p w:rsidR="00975E41" w:rsidRPr="004608AD" w:rsidRDefault="00975E41" w:rsidP="004608AD">
            <w:pPr>
              <w:spacing w:after="0" w:line="240" w:lineRule="auto"/>
            </w:pPr>
            <w:r w:rsidRPr="004608AD">
              <w:t>1.5</w:t>
            </w: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</w:rPr>
            </w:pPr>
            <w:r w:rsidRPr="004608AD">
              <w:rPr>
                <w:rFonts w:ascii="Times New Roman" w:hAnsi="Times New Roman"/>
              </w:rPr>
              <w:t>Учредитель организации (полное наименование):</w:t>
            </w:r>
          </w:p>
        </w:tc>
        <w:tc>
          <w:tcPr>
            <w:tcW w:w="6482" w:type="dxa"/>
            <w:gridSpan w:val="5"/>
          </w:tcPr>
          <w:p w:rsidR="00975E41" w:rsidRPr="00EB6591" w:rsidRDefault="00975E41" w:rsidP="004608AD">
            <w:pPr>
              <w:spacing w:after="0" w:line="240" w:lineRule="auto"/>
            </w:pPr>
            <w:r w:rsidRPr="00A53030">
              <w:rPr>
                <w:rFonts w:ascii="Times New Roman" w:hAnsi="Times New Roman"/>
              </w:rPr>
              <w:t>Администрация муниципального района Салаватский район Республики Башкортостан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</w:tcPr>
          <w:p w:rsidR="00975E41" w:rsidRPr="00EB6591" w:rsidRDefault="00975E41" w:rsidP="004608AD">
            <w:pPr>
              <w:spacing w:after="0" w:line="240" w:lineRule="auto"/>
            </w:pPr>
            <w:r w:rsidRPr="00A53030">
              <w:rPr>
                <w:rFonts w:ascii="Times New Roman" w:hAnsi="Times New Roman"/>
              </w:rPr>
              <w:t>452490, Республики Башкортостан Салаватский район село Малояз, улица Советская, д.64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975E41" w:rsidRPr="00EB6591" w:rsidRDefault="00975E41" w:rsidP="004608AD">
            <w:pPr>
              <w:spacing w:after="0" w:line="240" w:lineRule="auto"/>
            </w:pPr>
            <w:r w:rsidRPr="00A53030">
              <w:rPr>
                <w:rFonts w:ascii="Times New Roman" w:hAnsi="Times New Roman"/>
              </w:rPr>
              <w:t>8(34777)20801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975E41" w:rsidRPr="00EB6591" w:rsidRDefault="00975E41" w:rsidP="004608AD">
            <w:pPr>
              <w:spacing w:after="0" w:line="240" w:lineRule="auto"/>
            </w:pPr>
            <w:r w:rsidRPr="00A53030">
              <w:rPr>
                <w:rFonts w:ascii="Times New Roman" w:hAnsi="Times New Roman"/>
              </w:rPr>
              <w:t>Кашапов Марс Фарахович</w:t>
            </w:r>
          </w:p>
        </w:tc>
      </w:tr>
      <w:tr w:rsidR="00975E41" w:rsidRPr="004608AD" w:rsidTr="004608AD">
        <w:tc>
          <w:tcPr>
            <w:tcW w:w="643" w:type="dxa"/>
            <w:vMerge w:val="restart"/>
          </w:tcPr>
          <w:p w:rsidR="00975E41" w:rsidRPr="004608AD" w:rsidRDefault="00975E41" w:rsidP="004608AD">
            <w:pPr>
              <w:spacing w:after="0" w:line="240" w:lineRule="auto"/>
            </w:pPr>
            <w:r w:rsidRPr="004608AD">
              <w:t>1.6</w:t>
            </w: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6482" w:type="dxa"/>
            <w:gridSpan w:val="5"/>
          </w:tcPr>
          <w:p w:rsidR="00975E41" w:rsidRPr="00EB6591" w:rsidRDefault="00975E41" w:rsidP="004608AD">
            <w:pPr>
              <w:spacing w:after="0" w:line="240" w:lineRule="auto"/>
            </w:pPr>
            <w:r w:rsidRPr="00EB6591">
              <w:rPr>
                <w:rFonts w:ascii="Times New Roman" w:hAnsi="Times New Roman"/>
                <w:lang w:eastAsia="ru-RU"/>
              </w:rPr>
              <w:t>Администрация муниципального района Салаватский  район  Республики Башкортостан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</w:tcPr>
          <w:p w:rsidR="00975E41" w:rsidRPr="00EB6591" w:rsidRDefault="00975E41" w:rsidP="004608AD">
            <w:pPr>
              <w:spacing w:after="0" w:line="240" w:lineRule="auto"/>
            </w:pPr>
            <w:r w:rsidRPr="00A53030">
              <w:rPr>
                <w:rFonts w:ascii="Times New Roman" w:hAnsi="Times New Roman"/>
              </w:rPr>
              <w:t>452490, Республики Башкортостан Салаватский район село Малояз, улица Советская, д.64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975E41" w:rsidRPr="001942DB" w:rsidRDefault="00975E41" w:rsidP="004608AD">
            <w:pPr>
              <w:spacing w:after="0" w:line="240" w:lineRule="auto"/>
              <w:rPr>
                <w:rFonts w:ascii="Times New Roman" w:hAnsi="Times New Roman"/>
              </w:rPr>
            </w:pPr>
            <w:r w:rsidRPr="00A53030">
              <w:rPr>
                <w:rFonts w:ascii="Times New Roman" w:hAnsi="Times New Roman"/>
              </w:rPr>
              <w:t>8(34777)20801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975E41" w:rsidRPr="00EB6591" w:rsidRDefault="00975E41" w:rsidP="004608AD">
            <w:pPr>
              <w:spacing w:after="0" w:line="240" w:lineRule="auto"/>
            </w:pPr>
            <w:r w:rsidRPr="00EB6591">
              <w:rPr>
                <w:rFonts w:ascii="Times New Roman" w:hAnsi="Times New Roman"/>
                <w:lang w:eastAsia="ru-RU"/>
              </w:rPr>
              <w:t>Кашапов Марс Фарахович</w:t>
            </w:r>
          </w:p>
        </w:tc>
      </w:tr>
      <w:tr w:rsidR="00975E41" w:rsidRPr="004608AD" w:rsidTr="004608AD">
        <w:tc>
          <w:tcPr>
            <w:tcW w:w="643" w:type="dxa"/>
            <w:vMerge w:val="restart"/>
          </w:tcPr>
          <w:p w:rsidR="00975E41" w:rsidRPr="004608AD" w:rsidRDefault="00975E41" w:rsidP="004608AD">
            <w:pPr>
              <w:spacing w:after="0" w:line="240" w:lineRule="auto"/>
            </w:pPr>
            <w:r w:rsidRPr="004608AD">
              <w:t>1.7</w:t>
            </w: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организации:</w:t>
            </w:r>
          </w:p>
        </w:tc>
        <w:tc>
          <w:tcPr>
            <w:tcW w:w="6482" w:type="dxa"/>
            <w:gridSpan w:val="5"/>
          </w:tcPr>
          <w:p w:rsidR="00975E41" w:rsidRPr="00B75A7B" w:rsidRDefault="00975E41" w:rsidP="004608AD">
            <w:pPr>
              <w:spacing w:after="0" w:line="240" w:lineRule="auto"/>
              <w:rPr>
                <w:rFonts w:ascii="Times New Roman" w:hAnsi="Times New Roman"/>
              </w:rPr>
            </w:pPr>
            <w:r w:rsidRPr="00B75A7B">
              <w:rPr>
                <w:rFonts w:ascii="Times New Roman" w:hAnsi="Times New Roman"/>
              </w:rPr>
              <w:t>Директор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Ф.И.О. (без сокращений)</w:t>
            </w:r>
          </w:p>
        </w:tc>
        <w:tc>
          <w:tcPr>
            <w:tcW w:w="6482" w:type="dxa"/>
            <w:gridSpan w:val="5"/>
          </w:tcPr>
          <w:p w:rsidR="00975E41" w:rsidRPr="00EB6591" w:rsidRDefault="00975E41" w:rsidP="004608AD">
            <w:pPr>
              <w:spacing w:after="0" w:line="240" w:lineRule="auto"/>
            </w:pPr>
            <w:r w:rsidRPr="00EB6591">
              <w:rPr>
                <w:rFonts w:ascii="Times New Roman" w:hAnsi="Times New Roman"/>
                <w:lang w:eastAsia="ru-RU"/>
              </w:rPr>
              <w:t>Абдуллина Гульнур Алевтиновна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 (высшее/средне-специальное, что и когда окончил)</w:t>
            </w:r>
          </w:p>
        </w:tc>
        <w:tc>
          <w:tcPr>
            <w:tcW w:w="6482" w:type="dxa"/>
            <w:gridSpan w:val="5"/>
          </w:tcPr>
          <w:p w:rsidR="00975E41" w:rsidRPr="001942DB" w:rsidRDefault="00975E41" w:rsidP="004608AD">
            <w:pPr>
              <w:spacing w:after="0" w:line="240" w:lineRule="auto"/>
              <w:rPr>
                <w:rFonts w:ascii="Times New Roman" w:hAnsi="Times New Roman"/>
              </w:rPr>
            </w:pPr>
            <w:r w:rsidRPr="001942DB">
              <w:rPr>
                <w:rFonts w:ascii="Times New Roman" w:hAnsi="Times New Roman"/>
              </w:rPr>
              <w:t xml:space="preserve">Высшее, БирГСПА, 2009 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6482" w:type="dxa"/>
            <w:gridSpan w:val="5"/>
          </w:tcPr>
          <w:p w:rsidR="00975E41" w:rsidRPr="001942DB" w:rsidRDefault="00975E41" w:rsidP="004608AD">
            <w:pPr>
              <w:spacing w:after="0" w:line="240" w:lineRule="auto"/>
              <w:rPr>
                <w:rFonts w:ascii="Times New Roman" w:hAnsi="Times New Roman"/>
              </w:rPr>
            </w:pPr>
            <w:r w:rsidRPr="001942DB">
              <w:rPr>
                <w:rFonts w:ascii="Times New Roman" w:hAnsi="Times New Roman"/>
              </w:rPr>
              <w:t>4 года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975E41" w:rsidRPr="001942DB" w:rsidRDefault="00975E41" w:rsidP="004608AD">
            <w:pPr>
              <w:spacing w:after="0" w:line="240" w:lineRule="auto"/>
              <w:rPr>
                <w:rFonts w:ascii="Times New Roman" w:hAnsi="Times New Roman"/>
              </w:rPr>
            </w:pPr>
            <w:r w:rsidRPr="001942DB">
              <w:rPr>
                <w:rFonts w:ascii="Times New Roman" w:hAnsi="Times New Roman"/>
              </w:rPr>
              <w:t>89823374051</w:t>
            </w:r>
          </w:p>
        </w:tc>
      </w:tr>
      <w:tr w:rsidR="00975E41" w:rsidRPr="004608AD" w:rsidTr="004608AD">
        <w:tc>
          <w:tcPr>
            <w:tcW w:w="643" w:type="dxa"/>
            <w:vMerge w:val="restart"/>
          </w:tcPr>
          <w:p w:rsidR="00975E41" w:rsidRPr="004608AD" w:rsidRDefault="00975E41" w:rsidP="004608AD">
            <w:pPr>
              <w:spacing w:after="0" w:line="240" w:lineRule="auto"/>
            </w:pPr>
            <w:r w:rsidRPr="004608AD">
              <w:t>1.8</w:t>
            </w: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Тип организации: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</w:pP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</w:rPr>
              <w:t>организация отдыха детей и их оздоровления сезонного действия или круглогодичного действия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</w:pPr>
            <w:r>
              <w:t>-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лагерь, организованный образовательной организацией, осуществляющей организацию отдыха и оздоровления обучающихся в каникулярное время с дневным пребыванием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</w:rPr>
              <w:t>детский лагерь труда и отдыха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</w:rPr>
              <w:t>детский лагерь палаточного типа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</w:rPr>
              <w:t>детский специализированный (профильный) лагерь и детский лагерь различной тематической направленности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</w:rPr>
              <w:t>санаторный оздоровительный лагерь круглогодичного действия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3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sz w:val="24"/>
                <w:szCs w:val="24"/>
              </w:rPr>
              <w:t>1.9</w:t>
            </w: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на основании которого действует</w:t>
            </w:r>
          </w:p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(устав, положение)</w:t>
            </w:r>
          </w:p>
        </w:tc>
        <w:tc>
          <w:tcPr>
            <w:tcW w:w="6482" w:type="dxa"/>
            <w:gridSpan w:val="5"/>
          </w:tcPr>
          <w:p w:rsidR="00975E41" w:rsidRPr="001942DB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2DB">
              <w:rPr>
                <w:rFonts w:ascii="Times New Roman" w:hAnsi="Times New Roman"/>
                <w:sz w:val="24"/>
                <w:szCs w:val="24"/>
              </w:rPr>
              <w:t>Устав, утвержденный постановлением главы Администрации</w:t>
            </w:r>
            <w:r w:rsidRPr="00EB6591">
              <w:rPr>
                <w:rFonts w:ascii="Times New Roman" w:hAnsi="Times New Roman"/>
                <w:lang w:eastAsia="ru-RU"/>
              </w:rPr>
              <w:t xml:space="preserve"> муниципального района Салаватский район Республики Башкортостан</w:t>
            </w:r>
            <w:r w:rsidRPr="001942DB">
              <w:rPr>
                <w:rFonts w:ascii="Times New Roman" w:hAnsi="Times New Roman"/>
                <w:sz w:val="24"/>
                <w:szCs w:val="24"/>
              </w:rPr>
              <w:t xml:space="preserve"> № 1213 от 07.12.2015 г. с изменениями и дополнениями № 95 от 05.02.2018 г.</w:t>
            </w:r>
          </w:p>
        </w:tc>
      </w:tr>
      <w:tr w:rsidR="00975E41" w:rsidRPr="004608AD" w:rsidTr="004608AD">
        <w:tc>
          <w:tcPr>
            <w:tcW w:w="643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sz w:val="24"/>
                <w:szCs w:val="24"/>
              </w:rPr>
              <w:t>1.10</w:t>
            </w: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6482" w:type="dxa"/>
            <w:gridSpan w:val="5"/>
          </w:tcPr>
          <w:p w:rsidR="00975E41" w:rsidRPr="001942DB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2DB">
              <w:rPr>
                <w:rFonts w:ascii="Times New Roman" w:hAnsi="Times New Roman"/>
                <w:sz w:val="24"/>
                <w:szCs w:val="24"/>
              </w:rPr>
              <w:t>2013г</w:t>
            </w:r>
          </w:p>
        </w:tc>
      </w:tr>
      <w:tr w:rsidR="00975E41" w:rsidRPr="004608AD" w:rsidTr="004608AD">
        <w:tc>
          <w:tcPr>
            <w:tcW w:w="643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sz w:val="24"/>
                <w:szCs w:val="24"/>
              </w:rPr>
              <w:t>1.11</w:t>
            </w: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6482" w:type="dxa"/>
            <w:gridSpan w:val="5"/>
          </w:tcPr>
          <w:p w:rsidR="00975E41" w:rsidRPr="001942DB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2DB"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</w:tr>
      <w:tr w:rsidR="00975E41" w:rsidRPr="004608AD" w:rsidTr="004608AD">
        <w:tc>
          <w:tcPr>
            <w:tcW w:w="643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sz w:val="24"/>
                <w:szCs w:val="24"/>
              </w:rPr>
              <w:t>1.12</w:t>
            </w: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75E41" w:rsidRPr="004608AD" w:rsidTr="004608AD">
        <w:tc>
          <w:tcPr>
            <w:tcW w:w="643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sz w:val="24"/>
                <w:szCs w:val="24"/>
              </w:rPr>
              <w:t>1.13</w:t>
            </w: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проекта организации (технический паспорт, реквизиты)</w:t>
            </w:r>
          </w:p>
        </w:tc>
        <w:tc>
          <w:tcPr>
            <w:tcW w:w="6482" w:type="dxa"/>
            <w:gridSpan w:val="5"/>
          </w:tcPr>
          <w:p w:rsidR="00975E41" w:rsidRPr="00D62F78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Технический паспорт</w:t>
            </w:r>
            <w:r w:rsidRPr="00D62F78">
              <w:rPr>
                <w:rFonts w:ascii="Times New Roman" w:hAnsi="Times New Roman"/>
                <w:sz w:val="24"/>
                <w:szCs w:val="24"/>
              </w:rPr>
              <w:t xml:space="preserve"> выдан Территориальным участком Салаватского района Дуванского филиала Государственного унитарного предприятия Бюро технической инвентаризации Республики Башкортостан №7756 от 12.08.2013г.</w:t>
            </w:r>
          </w:p>
        </w:tc>
      </w:tr>
      <w:tr w:rsidR="00975E41" w:rsidRPr="004608AD" w:rsidTr="004608AD">
        <w:tc>
          <w:tcPr>
            <w:tcW w:w="643" w:type="dxa"/>
            <w:vMerge w:val="restart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sz w:val="24"/>
                <w:szCs w:val="24"/>
              </w:rPr>
              <w:t>1.14</w:t>
            </w: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Год последнего ремонта: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6482" w:type="dxa"/>
            <w:gridSpan w:val="5"/>
          </w:tcPr>
          <w:p w:rsidR="00975E41" w:rsidRPr="001942DB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2DB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6482" w:type="dxa"/>
            <w:gridSpan w:val="5"/>
          </w:tcPr>
          <w:p w:rsidR="00975E41" w:rsidRPr="001942DB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2D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975E41" w:rsidRPr="004608AD" w:rsidTr="004608AD">
        <w:tc>
          <w:tcPr>
            <w:tcW w:w="643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sz w:val="24"/>
                <w:szCs w:val="24"/>
              </w:rPr>
              <w:t>1.15</w:t>
            </w: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6482" w:type="dxa"/>
            <w:gridSpan w:val="5"/>
          </w:tcPr>
          <w:p w:rsidR="00975E41" w:rsidRPr="001942DB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2DB">
              <w:rPr>
                <w:rFonts w:ascii="Times New Roman" w:hAnsi="Times New Roman"/>
                <w:sz w:val="24"/>
                <w:szCs w:val="24"/>
              </w:rPr>
              <w:t>1 смена</w:t>
            </w:r>
          </w:p>
        </w:tc>
      </w:tr>
      <w:tr w:rsidR="00975E41" w:rsidRPr="004608AD" w:rsidTr="004608AD">
        <w:tc>
          <w:tcPr>
            <w:tcW w:w="643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sz w:val="24"/>
                <w:szCs w:val="24"/>
              </w:rPr>
              <w:t>1.16</w:t>
            </w: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6482" w:type="dxa"/>
            <w:gridSpan w:val="5"/>
          </w:tcPr>
          <w:p w:rsidR="00975E41" w:rsidRPr="001942DB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2DB">
              <w:rPr>
                <w:rFonts w:ascii="Times New Roman" w:hAnsi="Times New Roman"/>
                <w:sz w:val="24"/>
                <w:szCs w:val="24"/>
              </w:rPr>
              <w:t>21 день</w:t>
            </w:r>
          </w:p>
        </w:tc>
      </w:tr>
      <w:tr w:rsidR="00975E41" w:rsidRPr="004608AD" w:rsidTr="004608AD">
        <w:tc>
          <w:tcPr>
            <w:tcW w:w="643" w:type="dxa"/>
            <w:vMerge w:val="restart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sz w:val="24"/>
                <w:szCs w:val="24"/>
              </w:rPr>
              <w:t>1.17</w:t>
            </w: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1-я смена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2-я смена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3-я смена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4-я смена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загрузка в период осенних, зимних, весенних каникул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3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sz w:val="24"/>
                <w:szCs w:val="24"/>
              </w:rPr>
              <w:t>1.18</w:t>
            </w: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6482" w:type="dxa"/>
            <w:gridSpan w:val="5"/>
          </w:tcPr>
          <w:p w:rsidR="00975E41" w:rsidRPr="001942DB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7-14</w:t>
            </w:r>
            <w:r w:rsidRPr="001942DB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975E41" w:rsidRPr="004608AD" w:rsidTr="004608AD">
        <w:tc>
          <w:tcPr>
            <w:tcW w:w="643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sz w:val="24"/>
                <w:szCs w:val="24"/>
              </w:rPr>
              <w:t>1.19</w:t>
            </w:r>
          </w:p>
        </w:tc>
        <w:tc>
          <w:tcPr>
            <w:tcW w:w="8928" w:type="dxa"/>
            <w:gridSpan w:val="6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5E41" w:rsidRPr="004608AD" w:rsidTr="004608AD">
        <w:trPr>
          <w:trHeight w:val="596"/>
        </w:trPr>
        <w:tc>
          <w:tcPr>
            <w:tcW w:w="643" w:type="dxa"/>
            <w:vMerge w:val="restart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</w:tcPr>
          <w:p w:rsidR="00975E41" w:rsidRDefault="00975E41" w:rsidP="004608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Количество, этажность</w:t>
            </w:r>
          </w:p>
          <w:p w:rsidR="00975E41" w:rsidRDefault="00975E41" w:rsidP="004608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этажный</w:t>
            </w:r>
          </w:p>
        </w:tc>
        <w:tc>
          <w:tcPr>
            <w:tcW w:w="1290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Год постройки</w:t>
            </w:r>
          </w:p>
        </w:tc>
        <w:tc>
          <w:tcPr>
            <w:tcW w:w="1152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06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Степень износа (в %)</w:t>
            </w:r>
          </w:p>
        </w:tc>
        <w:tc>
          <w:tcPr>
            <w:tcW w:w="137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975E41" w:rsidRPr="004608AD" w:rsidTr="004608AD">
        <w:trPr>
          <w:trHeight w:val="517"/>
        </w:trPr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152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1335,5</w:t>
            </w:r>
          </w:p>
        </w:tc>
        <w:tc>
          <w:tcPr>
            <w:tcW w:w="1063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373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604" w:type="dxa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</w:tr>
      <w:tr w:rsidR="00975E41" w:rsidRPr="004608AD" w:rsidTr="004608AD">
        <w:tc>
          <w:tcPr>
            <w:tcW w:w="643" w:type="dxa"/>
            <w:vMerge w:val="restart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sz w:val="24"/>
                <w:szCs w:val="24"/>
              </w:rPr>
              <w:t>1.20</w:t>
            </w:r>
          </w:p>
        </w:tc>
        <w:tc>
          <w:tcPr>
            <w:tcW w:w="8928" w:type="dxa"/>
            <w:gridSpan w:val="6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Наличие автотранспорта на балансе (количество единиц, марка), в том числе: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Автобусы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Микроавтобусы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Автотранспорт коммунального назначения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3" w:type="dxa"/>
            <w:vMerge w:val="restart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sz w:val="24"/>
                <w:szCs w:val="24"/>
              </w:rPr>
              <w:t>1.21</w:t>
            </w:r>
          </w:p>
        </w:tc>
        <w:tc>
          <w:tcPr>
            <w:tcW w:w="8928" w:type="dxa"/>
            <w:gridSpan w:val="6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Общая площадь земельного участка (га)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1,1427 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Площадь озеленения (га)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Наличие насаждений на территории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( многолетние цветы, кустарники)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75E41" w:rsidRPr="004608AD" w:rsidTr="004608AD">
        <w:tc>
          <w:tcPr>
            <w:tcW w:w="643" w:type="dxa"/>
            <w:vMerge w:val="restart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sz w:val="24"/>
                <w:szCs w:val="24"/>
              </w:rPr>
              <w:t>1.22</w:t>
            </w:r>
          </w:p>
        </w:tc>
        <w:tc>
          <w:tcPr>
            <w:tcW w:w="8928" w:type="dxa"/>
            <w:gridSpan w:val="6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Наличие водного объекта, в том числе его удаленность от территории лагеря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Бассейн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 xml:space="preserve">Пруд 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Река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 xml:space="preserve">Озеро 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Водохранилище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 xml:space="preserve">Море 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3" w:type="dxa"/>
            <w:vMerge w:val="restart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sz w:val="24"/>
                <w:szCs w:val="24"/>
              </w:rPr>
              <w:t>1.23</w:t>
            </w:r>
          </w:p>
        </w:tc>
        <w:tc>
          <w:tcPr>
            <w:tcW w:w="8928" w:type="dxa"/>
            <w:gridSpan w:val="6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оборудованного пляжа, в том числе: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3" w:type="dxa"/>
            <w:vMerge w:val="restart"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  <w:r w:rsidRPr="004608AD">
              <w:rPr>
                <w:sz w:val="24"/>
                <w:szCs w:val="24"/>
              </w:rPr>
              <w:t>1.24</w:t>
            </w:r>
          </w:p>
        </w:tc>
        <w:tc>
          <w:tcPr>
            <w:tcW w:w="8928" w:type="dxa"/>
            <w:gridSpan w:val="6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Ограждение (указать какое)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Металлическое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Сторож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( вахта)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кнопки тревожной сигнализации (КТО)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D8655D">
        <w:trPr>
          <w:trHeight w:val="885"/>
        </w:trPr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975E41" w:rsidRPr="00D8655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655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автоматической пожарной </w:t>
            </w:r>
          </w:p>
          <w:p w:rsidR="00975E41" w:rsidRPr="00D8655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655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сигнализация (АГ1С) с </w:t>
            </w:r>
          </w:p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2" w:type="dxa"/>
            <w:gridSpan w:val="5"/>
            <w:vMerge w:val="restart"/>
          </w:tcPr>
          <w:p w:rsidR="00975E41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Дуванский филиал Закрытое акционерное общество «Башкирское специализированное ремонтно-строительное управление противопожарных работ» договор № 09-ТО от </w:t>
            </w:r>
          </w:p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09.01.2019 г.</w:t>
            </w:r>
          </w:p>
        </w:tc>
      </w:tr>
      <w:tr w:rsidR="00975E41" w:rsidRPr="004608AD" w:rsidTr="00D8655D">
        <w:trPr>
          <w:trHeight w:val="555"/>
        </w:trPr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975E41" w:rsidRPr="00D8655D" w:rsidRDefault="00975E41" w:rsidP="004608AD">
            <w:pPr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655D">
              <w:rPr>
                <w:rFonts w:ascii="Times New Roman" w:hAnsi="Times New Roman"/>
                <w:lang w:eastAsia="ru-RU"/>
              </w:rPr>
              <w:t>выводом сигнала на пульт пожарной части</w:t>
            </w:r>
          </w:p>
        </w:tc>
        <w:tc>
          <w:tcPr>
            <w:tcW w:w="6482" w:type="dxa"/>
            <w:gridSpan w:val="5"/>
            <w:vMerge/>
          </w:tcPr>
          <w:p w:rsidR="00975E41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системы оповещения и управления эвакуацией людей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Дуванский филиал Закрытое акционерное общество «Башкирское специализированное ремонтно-строительное управление противопожарных работ» договор № 09-ТО от 09.01.2019 г.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75E41" w:rsidRPr="004608AD" w:rsidTr="004608AD">
        <w:tc>
          <w:tcPr>
            <w:tcW w:w="643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6482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(2 пожарных резервуара объемом по 400 куб.м.)</w:t>
            </w:r>
          </w:p>
        </w:tc>
      </w:tr>
    </w:tbl>
    <w:p w:rsidR="00975E41" w:rsidRDefault="00975E4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7"/>
        <w:gridCol w:w="2162"/>
        <w:gridCol w:w="1293"/>
        <w:gridCol w:w="1319"/>
        <w:gridCol w:w="1315"/>
        <w:gridCol w:w="1506"/>
        <w:gridCol w:w="1319"/>
      </w:tblGrid>
      <w:tr w:rsidR="00975E41" w:rsidRPr="004608AD" w:rsidTr="004608AD">
        <w:tc>
          <w:tcPr>
            <w:tcW w:w="9571" w:type="dxa"/>
            <w:gridSpan w:val="7"/>
          </w:tcPr>
          <w:p w:rsidR="00975E41" w:rsidRPr="004608AD" w:rsidRDefault="00975E41" w:rsidP="00460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8AD">
              <w:rPr>
                <w:rFonts w:ascii="Times New Roman" w:hAnsi="Times New Roman"/>
                <w:b/>
                <w:sz w:val="24"/>
                <w:szCs w:val="24"/>
              </w:rPr>
              <w:t>2. Сведения о штатной численности организации</w:t>
            </w:r>
          </w:p>
        </w:tc>
      </w:tr>
      <w:tr w:rsidR="00975E41" w:rsidRPr="004608AD" w:rsidTr="004608AD">
        <w:tc>
          <w:tcPr>
            <w:tcW w:w="667" w:type="dxa"/>
            <w:vMerge w:val="restart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Штатная численность организации, в том числе:</w:t>
            </w:r>
          </w:p>
        </w:tc>
        <w:tc>
          <w:tcPr>
            <w:tcW w:w="2696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Количество (чел.)</w:t>
            </w:r>
          </w:p>
        </w:tc>
        <w:tc>
          <w:tcPr>
            <w:tcW w:w="4046" w:type="dxa"/>
            <w:gridSpan w:val="3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Образовательный уровень</w:t>
            </w:r>
          </w:p>
        </w:tc>
      </w:tr>
      <w:tr w:rsidR="00975E41" w:rsidRPr="004608AD" w:rsidTr="004608AD">
        <w:tc>
          <w:tcPr>
            <w:tcW w:w="66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 xml:space="preserve">По штату </w:t>
            </w:r>
          </w:p>
        </w:tc>
        <w:tc>
          <w:tcPr>
            <w:tcW w:w="134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В наличии</w:t>
            </w:r>
          </w:p>
        </w:tc>
        <w:tc>
          <w:tcPr>
            <w:tcW w:w="134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  <w:tr w:rsidR="00975E41" w:rsidRPr="004608AD" w:rsidTr="004608AD">
        <w:tc>
          <w:tcPr>
            <w:tcW w:w="66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162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4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6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162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134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6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162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 xml:space="preserve">Работники пищеблока </w:t>
            </w:r>
          </w:p>
        </w:tc>
        <w:tc>
          <w:tcPr>
            <w:tcW w:w="134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6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162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134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6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162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Другие (указать, какие)</w:t>
            </w:r>
          </w:p>
        </w:tc>
        <w:tc>
          <w:tcPr>
            <w:tcW w:w="134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75E41" w:rsidRDefault="00975E4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5"/>
        <w:gridCol w:w="2349"/>
        <w:gridCol w:w="1315"/>
        <w:gridCol w:w="1315"/>
        <w:gridCol w:w="1315"/>
        <w:gridCol w:w="1316"/>
        <w:gridCol w:w="1316"/>
      </w:tblGrid>
      <w:tr w:rsidR="00975E41" w:rsidRPr="004608AD" w:rsidTr="004608AD">
        <w:tc>
          <w:tcPr>
            <w:tcW w:w="9571" w:type="dxa"/>
            <w:gridSpan w:val="7"/>
          </w:tcPr>
          <w:p w:rsidR="00975E41" w:rsidRPr="004608AD" w:rsidRDefault="00975E41" w:rsidP="00460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8AD">
              <w:rPr>
                <w:rFonts w:ascii="Times New Roman" w:hAnsi="Times New Roman"/>
                <w:b/>
                <w:sz w:val="24"/>
                <w:szCs w:val="24"/>
              </w:rPr>
              <w:t>3. сведения об условиях размещения детей и подростков</w:t>
            </w:r>
          </w:p>
        </w:tc>
      </w:tr>
      <w:tr w:rsidR="00975E41" w:rsidRPr="004608AD" w:rsidTr="004608AD">
        <w:tc>
          <w:tcPr>
            <w:tcW w:w="64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 xml:space="preserve">Характеристика помещений </w:t>
            </w:r>
          </w:p>
        </w:tc>
        <w:tc>
          <w:tcPr>
            <w:tcW w:w="6577" w:type="dxa"/>
            <w:gridSpan w:val="5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Специальные помещения (по числу этажей и помещений)</w:t>
            </w:r>
          </w:p>
        </w:tc>
      </w:tr>
      <w:tr w:rsidR="00975E41" w:rsidRPr="004608AD" w:rsidTr="004608AD">
        <w:tc>
          <w:tcPr>
            <w:tcW w:w="64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1 этаж</w:t>
            </w:r>
          </w:p>
        </w:tc>
        <w:tc>
          <w:tcPr>
            <w:tcW w:w="3947" w:type="dxa"/>
            <w:gridSpan w:val="3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2 этаж</w:t>
            </w:r>
          </w:p>
        </w:tc>
      </w:tr>
      <w:tr w:rsidR="00975E41" w:rsidRPr="004608AD" w:rsidTr="004608AD">
        <w:tc>
          <w:tcPr>
            <w:tcW w:w="64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Номер спального помещения (строка разбивается по количеству помещений)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</w:tr>
      <w:tr w:rsidR="00975E41" w:rsidRPr="004608AD" w:rsidTr="004608AD">
        <w:tc>
          <w:tcPr>
            <w:tcW w:w="64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Площадь спального помещения (в м</w:t>
            </w:r>
            <w:r w:rsidRPr="004608AD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Высота спального помещения (в метрах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коек (шт.)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</w:tr>
      <w:tr w:rsidR="00975E41" w:rsidRPr="004608AD" w:rsidTr="004608AD">
        <w:tc>
          <w:tcPr>
            <w:tcW w:w="64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горячего водоснабжения (на этаже), в том числе:</w:t>
            </w:r>
          </w:p>
        </w:tc>
      </w:tr>
      <w:tr w:rsidR="00975E41" w:rsidRPr="004608AD" w:rsidTr="004608AD">
        <w:tc>
          <w:tcPr>
            <w:tcW w:w="64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ецентрализованное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аличие холодного водоснабжения (на этаже, в том числе):</w:t>
            </w:r>
          </w:p>
        </w:tc>
      </w:tr>
      <w:tr w:rsidR="00975E41" w:rsidRPr="004608AD" w:rsidTr="004608AD">
        <w:tc>
          <w:tcPr>
            <w:tcW w:w="64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сушилок для одежды и обуви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кранов в умывальнике (на этаже)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очков в туалете (на этаже)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комнаты личной гигиены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4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75E41" w:rsidRDefault="00975E4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"/>
        <w:gridCol w:w="1906"/>
        <w:gridCol w:w="1361"/>
        <w:gridCol w:w="1349"/>
        <w:gridCol w:w="1341"/>
        <w:gridCol w:w="1373"/>
        <w:gridCol w:w="1604"/>
      </w:tblGrid>
      <w:tr w:rsidR="00975E41" w:rsidRPr="004608AD" w:rsidTr="004608AD">
        <w:tc>
          <w:tcPr>
            <w:tcW w:w="9571" w:type="dxa"/>
            <w:gridSpan w:val="7"/>
          </w:tcPr>
          <w:p w:rsidR="00975E41" w:rsidRPr="004608AD" w:rsidRDefault="00975E41" w:rsidP="00460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8AD">
              <w:rPr>
                <w:rFonts w:ascii="Times New Roman" w:hAnsi="Times New Roman"/>
                <w:b/>
                <w:sz w:val="24"/>
                <w:szCs w:val="24"/>
              </w:rPr>
              <w:t>4. Обеспеченность физкультурно-оздоровительными сооружениями, площадками для:</w:t>
            </w:r>
          </w:p>
        </w:tc>
      </w:tr>
      <w:tr w:rsidR="00975E41" w:rsidRPr="004608AD" w:rsidTr="004608AD">
        <w:tc>
          <w:tcPr>
            <w:tcW w:w="63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975E41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Год постройки</w:t>
            </w:r>
          </w:p>
          <w:p w:rsidR="00975E41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34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Степень износа (в %)</w:t>
            </w:r>
          </w:p>
        </w:tc>
        <w:tc>
          <w:tcPr>
            <w:tcW w:w="137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975E41" w:rsidRPr="004608AD" w:rsidTr="004608AD">
        <w:tc>
          <w:tcPr>
            <w:tcW w:w="63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Волейбола</w:t>
            </w:r>
          </w:p>
        </w:tc>
        <w:tc>
          <w:tcPr>
            <w:tcW w:w="136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1475</w:t>
            </w:r>
          </w:p>
        </w:tc>
        <w:tc>
          <w:tcPr>
            <w:tcW w:w="134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04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3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Баскетбола</w:t>
            </w:r>
          </w:p>
        </w:tc>
        <w:tc>
          <w:tcPr>
            <w:tcW w:w="136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1475</w:t>
            </w:r>
          </w:p>
        </w:tc>
        <w:tc>
          <w:tcPr>
            <w:tcW w:w="134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04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3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Бадминтона</w:t>
            </w:r>
          </w:p>
        </w:tc>
        <w:tc>
          <w:tcPr>
            <w:tcW w:w="136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3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Настольного тенниса</w:t>
            </w:r>
          </w:p>
        </w:tc>
        <w:tc>
          <w:tcPr>
            <w:tcW w:w="136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3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Прыжков в длину, высоту</w:t>
            </w:r>
          </w:p>
        </w:tc>
        <w:tc>
          <w:tcPr>
            <w:tcW w:w="136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4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04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3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Беговая дорожка</w:t>
            </w:r>
          </w:p>
        </w:tc>
        <w:tc>
          <w:tcPr>
            <w:tcW w:w="136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3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Футбольное поле</w:t>
            </w:r>
          </w:p>
        </w:tc>
        <w:tc>
          <w:tcPr>
            <w:tcW w:w="136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34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04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3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136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3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136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5E41" w:rsidRDefault="00975E41">
      <w:pPr>
        <w:rPr>
          <w:rFonts w:ascii="Times New Roman" w:hAnsi="Times New Roman"/>
          <w:sz w:val="24"/>
          <w:szCs w:val="24"/>
        </w:rPr>
      </w:pPr>
    </w:p>
    <w:p w:rsidR="00975E41" w:rsidRDefault="00975E4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109"/>
        <w:gridCol w:w="4787"/>
      </w:tblGrid>
      <w:tr w:rsidR="00975E41" w:rsidRPr="004608AD" w:rsidTr="004608AD">
        <w:tc>
          <w:tcPr>
            <w:tcW w:w="9571" w:type="dxa"/>
            <w:gridSpan w:val="3"/>
          </w:tcPr>
          <w:p w:rsidR="00975E41" w:rsidRPr="004608AD" w:rsidRDefault="00975E41" w:rsidP="00460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8AD">
              <w:rPr>
                <w:rFonts w:ascii="Times New Roman" w:hAnsi="Times New Roman"/>
                <w:b/>
                <w:sz w:val="24"/>
                <w:szCs w:val="24"/>
              </w:rPr>
              <w:t>5. Обеспеченность объектами культурно-массового назначения</w:t>
            </w:r>
          </w:p>
        </w:tc>
      </w:tr>
      <w:tr w:rsidR="00975E41" w:rsidRPr="004608AD" w:rsidTr="004608AD">
        <w:tc>
          <w:tcPr>
            <w:tcW w:w="67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Кинозал (количество мест)</w:t>
            </w:r>
          </w:p>
        </w:tc>
        <w:tc>
          <w:tcPr>
            <w:tcW w:w="478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7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(количество мест в читальном зале)</w:t>
            </w:r>
          </w:p>
        </w:tc>
        <w:tc>
          <w:tcPr>
            <w:tcW w:w="478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+ 15</w:t>
            </w:r>
          </w:p>
        </w:tc>
      </w:tr>
      <w:tr w:rsidR="00975E41" w:rsidRPr="004608AD" w:rsidTr="004608AD">
        <w:tc>
          <w:tcPr>
            <w:tcW w:w="67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Игровые комнаты, помещения для работы кружков (указать какие и их количество)</w:t>
            </w:r>
          </w:p>
        </w:tc>
        <w:tc>
          <w:tcPr>
            <w:tcW w:w="478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 шахматы (1),  кукольный театр (1), настольные игры (1)</w:t>
            </w:r>
          </w:p>
        </w:tc>
      </w:tr>
      <w:tr w:rsidR="00975E41" w:rsidRPr="004608AD" w:rsidTr="004608AD">
        <w:tc>
          <w:tcPr>
            <w:tcW w:w="67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Актовый зал (крытая эстрада), количество посадочных мест</w:t>
            </w:r>
          </w:p>
        </w:tc>
        <w:tc>
          <w:tcPr>
            <w:tcW w:w="478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7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Летняя эстрада (открытая площадка)</w:t>
            </w:r>
          </w:p>
        </w:tc>
        <w:tc>
          <w:tcPr>
            <w:tcW w:w="478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7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аттракционов</w:t>
            </w:r>
          </w:p>
        </w:tc>
        <w:tc>
          <w:tcPr>
            <w:tcW w:w="478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7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78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39A">
              <w:rPr>
                <w:rFonts w:ascii="Times New Roman" w:hAnsi="Times New Roman"/>
                <w:sz w:val="24"/>
                <w:szCs w:val="24"/>
              </w:rPr>
              <w:t>+</w:t>
            </w:r>
            <w:r w:rsidRPr="00A53030">
              <w:rPr>
                <w:rFonts w:ascii="Times New Roman" w:hAnsi="Times New Roman"/>
              </w:rPr>
              <w:t>(библиотека школы снабжена необходимой литера</w:t>
            </w:r>
            <w:r>
              <w:rPr>
                <w:rFonts w:ascii="Times New Roman" w:hAnsi="Times New Roman"/>
              </w:rPr>
              <w:t>турой, настольный теннис, шахматы</w:t>
            </w:r>
            <w:r w:rsidRPr="00A53030">
              <w:rPr>
                <w:rFonts w:ascii="Times New Roman" w:hAnsi="Times New Roman"/>
              </w:rPr>
              <w:t>, шашки, 2 компьютера для занятий</w:t>
            </w:r>
            <w:r>
              <w:rPr>
                <w:rFonts w:ascii="Times New Roman" w:hAnsi="Times New Roman"/>
              </w:rPr>
              <w:t>, телевизор для коллективного просмотра детских программ</w:t>
            </w:r>
            <w:r w:rsidRPr="00A53030">
              <w:rPr>
                <w:rFonts w:ascii="Times New Roman" w:hAnsi="Times New Roman"/>
              </w:rPr>
              <w:t>).</w:t>
            </w:r>
          </w:p>
        </w:tc>
      </w:tr>
    </w:tbl>
    <w:p w:rsidR="00975E41" w:rsidRDefault="00975E4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947"/>
        <w:gridCol w:w="631"/>
        <w:gridCol w:w="1026"/>
        <w:gridCol w:w="947"/>
        <w:gridCol w:w="1391"/>
        <w:gridCol w:w="1538"/>
        <w:gridCol w:w="1416"/>
      </w:tblGrid>
      <w:tr w:rsidR="00975E41" w:rsidRPr="004608AD" w:rsidTr="004608AD">
        <w:tc>
          <w:tcPr>
            <w:tcW w:w="9571" w:type="dxa"/>
            <w:gridSpan w:val="8"/>
          </w:tcPr>
          <w:p w:rsidR="00975E41" w:rsidRPr="004608AD" w:rsidRDefault="00975E41" w:rsidP="00460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8AD">
              <w:rPr>
                <w:rFonts w:ascii="Times New Roman" w:hAnsi="Times New Roman"/>
                <w:b/>
                <w:sz w:val="24"/>
                <w:szCs w:val="24"/>
              </w:rPr>
              <w:t>6. Обеспеченность объектами медицинского назначения</w:t>
            </w:r>
          </w:p>
        </w:tc>
      </w:tr>
      <w:tr w:rsidR="00975E41" w:rsidRPr="004608AD" w:rsidTr="004608AD">
        <w:tc>
          <w:tcPr>
            <w:tcW w:w="67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26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Площадь  (кв.м)</w:t>
            </w:r>
          </w:p>
        </w:tc>
        <w:tc>
          <w:tcPr>
            <w:tcW w:w="947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Степень износа </w:t>
            </w: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1391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Оснащен в  соответствии с нормами (да, нет)</w:t>
            </w:r>
          </w:p>
        </w:tc>
        <w:tc>
          <w:tcPr>
            <w:tcW w:w="1538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Год постройки (ввода в эксплуатацию)</w:t>
            </w:r>
          </w:p>
        </w:tc>
        <w:tc>
          <w:tcPr>
            <w:tcW w:w="1416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Год последнего капитального ремонта</w:t>
            </w:r>
          </w:p>
        </w:tc>
      </w:tr>
      <w:tr w:rsidR="00975E41" w:rsidRPr="004608AD" w:rsidTr="004608AD">
        <w:tc>
          <w:tcPr>
            <w:tcW w:w="675" w:type="dxa"/>
            <w:vMerge w:val="restart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1947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Медицинский пункт:</w:t>
            </w:r>
          </w:p>
        </w:tc>
        <w:tc>
          <w:tcPr>
            <w:tcW w:w="63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ГБУЗ ЦРБ № 08 – МЦРБ от 29.12.2018г.</w:t>
            </w:r>
          </w:p>
        </w:tc>
        <w:tc>
          <w:tcPr>
            <w:tcW w:w="153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75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кабинет врача-педиатра</w:t>
            </w:r>
          </w:p>
        </w:tc>
        <w:tc>
          <w:tcPr>
            <w:tcW w:w="63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75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75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комната медицинской сестры</w:t>
            </w:r>
          </w:p>
        </w:tc>
        <w:tc>
          <w:tcPr>
            <w:tcW w:w="63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75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кабинет зубного врача</w:t>
            </w:r>
          </w:p>
        </w:tc>
        <w:tc>
          <w:tcPr>
            <w:tcW w:w="63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75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туалет с умывальником в шлюзе</w:t>
            </w:r>
          </w:p>
        </w:tc>
        <w:tc>
          <w:tcPr>
            <w:tcW w:w="63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75" w:type="dxa"/>
            <w:vMerge w:val="restart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1947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Изолятор:</w:t>
            </w:r>
          </w:p>
        </w:tc>
        <w:tc>
          <w:tcPr>
            <w:tcW w:w="63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75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палата для капельных инфекций</w:t>
            </w:r>
          </w:p>
        </w:tc>
        <w:tc>
          <w:tcPr>
            <w:tcW w:w="63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75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палата для кишечных инфекций</w:t>
            </w:r>
          </w:p>
        </w:tc>
        <w:tc>
          <w:tcPr>
            <w:tcW w:w="63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75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палата бокса</w:t>
            </w:r>
          </w:p>
        </w:tc>
        <w:tc>
          <w:tcPr>
            <w:tcW w:w="63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75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количество коек в палатах</w:t>
            </w:r>
          </w:p>
        </w:tc>
        <w:tc>
          <w:tcPr>
            <w:tcW w:w="63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1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38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6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975E41" w:rsidRPr="004608AD" w:rsidTr="004608AD">
        <w:tc>
          <w:tcPr>
            <w:tcW w:w="675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75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буфетная</w:t>
            </w:r>
          </w:p>
        </w:tc>
        <w:tc>
          <w:tcPr>
            <w:tcW w:w="63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75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душевая для больных детей</w:t>
            </w:r>
          </w:p>
        </w:tc>
        <w:tc>
          <w:tcPr>
            <w:tcW w:w="63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75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63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75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санитарный узел</w:t>
            </w:r>
          </w:p>
        </w:tc>
        <w:tc>
          <w:tcPr>
            <w:tcW w:w="63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7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1947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631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975E41" w:rsidRPr="004608AD" w:rsidTr="004608AD">
        <w:tc>
          <w:tcPr>
            <w:tcW w:w="675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947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631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75E41" w:rsidRDefault="00975E4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"/>
        <w:gridCol w:w="2656"/>
        <w:gridCol w:w="2122"/>
        <w:gridCol w:w="908"/>
        <w:gridCol w:w="1214"/>
        <w:gridCol w:w="2034"/>
      </w:tblGrid>
      <w:tr w:rsidR="00975E41" w:rsidRPr="004608AD" w:rsidTr="004608AD">
        <w:tc>
          <w:tcPr>
            <w:tcW w:w="9571" w:type="dxa"/>
            <w:gridSpan w:val="6"/>
          </w:tcPr>
          <w:p w:rsidR="00975E41" w:rsidRPr="004608AD" w:rsidRDefault="00975E41" w:rsidP="00460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8A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7. Обеспеченность объектами хозяйственно-бытового назначения</w:t>
            </w:r>
          </w:p>
        </w:tc>
      </w:tr>
      <w:tr w:rsidR="00975E41" w:rsidRPr="004608AD" w:rsidTr="004608AD">
        <w:tc>
          <w:tcPr>
            <w:tcW w:w="637" w:type="dxa"/>
            <w:vMerge w:val="restart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количество душевых сеток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37" w:type="dxa"/>
            <w:vMerge w:val="restart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B87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косметический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B87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количество обеденных залов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B87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количество посадочных мест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B87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количество смен питающихся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B87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1смена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обеспеченность столовой посудой, в %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B87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обеспеченность кухонной посудой, в %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B87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холодного водоснабжения: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технология мытья посуды: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посудомоечной машины</w:t>
            </w:r>
          </w:p>
        </w:tc>
        <w:tc>
          <w:tcPr>
            <w:tcW w:w="4156" w:type="dxa"/>
            <w:gridSpan w:val="3"/>
          </w:tcPr>
          <w:p w:rsidR="00975E41" w:rsidRPr="00240EE2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марки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ABAT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посудомоечные ванны (количество)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производственных помещений (цехов)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(горячий цех, овощной)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отсутствуют производственные помещения (указать какие):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4156" w:type="dxa"/>
            <w:gridSpan w:val="3"/>
          </w:tcPr>
          <w:p w:rsidR="00975E41" w:rsidRPr="00240EE2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котел для обогрева воды</w:t>
            </w:r>
            <w:r w:rsidRPr="00240E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ABAT</w:t>
            </w:r>
            <w:r>
              <w:rPr>
                <w:rFonts w:ascii="Times New Roman" w:hAnsi="Times New Roman"/>
                <w:sz w:val="24"/>
                <w:szCs w:val="24"/>
              </w:rPr>
              <w:t>, мясорубка, хлеборезка, электрическая плита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холодильного оборудования:</w:t>
            </w:r>
          </w:p>
        </w:tc>
        <w:tc>
          <w:tcPr>
            <w:tcW w:w="4156" w:type="dxa"/>
            <w:gridSpan w:val="3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4156" w:type="dxa"/>
            <w:gridSpan w:val="3"/>
          </w:tcPr>
          <w:p w:rsidR="00975E41" w:rsidRPr="00B4117E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«Полюс»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- бытовые холодильники</w:t>
            </w:r>
          </w:p>
        </w:tc>
        <w:tc>
          <w:tcPr>
            <w:tcW w:w="4156" w:type="dxa"/>
            <w:gridSpan w:val="3"/>
          </w:tcPr>
          <w:p w:rsidR="00975E41" w:rsidRPr="00B4117E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Pozis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75E41" w:rsidRPr="004608AD" w:rsidTr="004608AD">
        <w:tc>
          <w:tcPr>
            <w:tcW w:w="637" w:type="dxa"/>
            <w:vMerge w:val="restart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2656" w:type="dxa"/>
            <w:vMerge w:val="restart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Водоснабжение организации (отметить в ячейке)</w:t>
            </w:r>
          </w:p>
        </w:tc>
        <w:tc>
          <w:tcPr>
            <w:tcW w:w="2122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122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Централизованное от артскважины</w:t>
            </w:r>
          </w:p>
        </w:tc>
        <w:tc>
          <w:tcPr>
            <w:tcW w:w="2034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Привозная (бутилированная) вода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2" w:type="dxa"/>
            <w:gridSpan w:val="2"/>
          </w:tcPr>
          <w:p w:rsidR="00975E41" w:rsidRPr="004608AD" w:rsidRDefault="00975E41" w:rsidP="00597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034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3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2656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емкости для запаса воды (в куб.м.)</w:t>
            </w:r>
          </w:p>
        </w:tc>
        <w:tc>
          <w:tcPr>
            <w:tcW w:w="6278" w:type="dxa"/>
            <w:gridSpan w:val="4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3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2656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Горячее водоснабжение: наличие, тип</w:t>
            </w:r>
          </w:p>
        </w:tc>
        <w:tc>
          <w:tcPr>
            <w:tcW w:w="6278" w:type="dxa"/>
            <w:gridSpan w:val="4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37" w:type="dxa"/>
            <w:vMerge w:val="restart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2656" w:type="dxa"/>
            <w:vMerge w:val="restart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3030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Централизованная</w:t>
            </w:r>
          </w:p>
        </w:tc>
        <w:tc>
          <w:tcPr>
            <w:tcW w:w="3248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975E41" w:rsidRPr="004608AD" w:rsidTr="004608AD">
        <w:tc>
          <w:tcPr>
            <w:tcW w:w="637" w:type="dxa"/>
            <w:vMerge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75E41" w:rsidRPr="004608AD" w:rsidTr="004608AD">
        <w:tc>
          <w:tcPr>
            <w:tcW w:w="63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7.7</w:t>
            </w:r>
          </w:p>
        </w:tc>
        <w:tc>
          <w:tcPr>
            <w:tcW w:w="2656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6278" w:type="dxa"/>
            <w:gridSpan w:val="4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+, 4 контейнера на бетонированной площадке</w:t>
            </w:r>
          </w:p>
        </w:tc>
      </w:tr>
      <w:tr w:rsidR="00975E41" w:rsidRPr="004608AD" w:rsidTr="004608AD">
        <w:tc>
          <w:tcPr>
            <w:tcW w:w="637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7.8</w:t>
            </w:r>
          </w:p>
        </w:tc>
        <w:tc>
          <w:tcPr>
            <w:tcW w:w="2656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6278" w:type="dxa"/>
            <w:gridSpan w:val="4"/>
          </w:tcPr>
          <w:p w:rsidR="00975E41" w:rsidRPr="004608AD" w:rsidRDefault="00975E41" w:rsidP="00597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75E41" w:rsidRDefault="00975E4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705"/>
        <w:gridCol w:w="3191"/>
      </w:tblGrid>
      <w:tr w:rsidR="00975E41" w:rsidRPr="004608AD" w:rsidTr="004608AD">
        <w:tc>
          <w:tcPr>
            <w:tcW w:w="9571" w:type="dxa"/>
            <w:gridSpan w:val="3"/>
          </w:tcPr>
          <w:p w:rsidR="00975E41" w:rsidRPr="004608AD" w:rsidRDefault="00975E41" w:rsidP="00460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8AD"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r w:rsidRPr="004608AD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4608AD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4608A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75E41" w:rsidRPr="004608AD" w:rsidTr="004608AD">
        <w:tc>
          <w:tcPr>
            <w:tcW w:w="675" w:type="dxa"/>
            <w:vMerge w:val="restart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705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 в том числе</w:t>
            </w:r>
            <w:r w:rsidRPr="004608AD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9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75" w:type="dxa"/>
            <w:vMerge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3191" w:type="dxa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75E41" w:rsidRPr="004608AD" w:rsidTr="004608AD">
        <w:tc>
          <w:tcPr>
            <w:tcW w:w="675" w:type="dxa"/>
            <w:vMerge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3191" w:type="dxa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030">
              <w:rPr>
                <w:rFonts w:ascii="Times New Roman" w:hAnsi="Times New Roman"/>
              </w:rPr>
              <w:t>Пандус у центрального входа</w:t>
            </w:r>
          </w:p>
        </w:tc>
      </w:tr>
      <w:tr w:rsidR="00975E41" w:rsidRPr="004608AD" w:rsidTr="004608AD">
        <w:tc>
          <w:tcPr>
            <w:tcW w:w="675" w:type="dxa"/>
            <w:vMerge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3191" w:type="dxa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75" w:type="dxa"/>
            <w:vMerge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3191" w:type="dxa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75" w:type="dxa"/>
            <w:vMerge w:val="restart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705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Наличие профильных групп для детей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3191" w:type="dxa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75" w:type="dxa"/>
            <w:vMerge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групп (с указанием профиля)</w:t>
            </w:r>
          </w:p>
        </w:tc>
        <w:tc>
          <w:tcPr>
            <w:tcW w:w="3191" w:type="dxa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75" w:type="dxa"/>
            <w:vMerge w:val="restart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705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Наличие квалифицированных специалистов по работе с детьми - инвалидами (по слуху; по зрению; с нарушениями опорно-двигательного аппарата; с задержкой умственного развития) с учетом особых потребностей детей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инвалидов:</w:t>
            </w:r>
          </w:p>
        </w:tc>
        <w:tc>
          <w:tcPr>
            <w:tcW w:w="3191" w:type="dxa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75" w:type="dxa"/>
            <w:vMerge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3191" w:type="dxa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75" w:type="dxa"/>
            <w:vMerge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3191" w:type="dxa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75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5705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3191" w:type="dxa"/>
          </w:tcPr>
          <w:p w:rsidR="00975E41" w:rsidRPr="004608AD" w:rsidRDefault="00975E41" w:rsidP="00AF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75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5705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3191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75E41" w:rsidRPr="00F61AAC" w:rsidRDefault="00975E41" w:rsidP="004269D0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F61AAC">
        <w:rPr>
          <w:rFonts w:ascii="Times New Roman" w:hAnsi="Times New Roman"/>
          <w:sz w:val="16"/>
          <w:szCs w:val="16"/>
          <w:vertAlign w:val="superscript"/>
          <w:lang w:eastAsia="ru-RU"/>
        </w:rPr>
        <w:footnoteRef/>
      </w:r>
      <w:r w:rsidRPr="00F61AAC">
        <w:rPr>
          <w:rFonts w:ascii="Times New Roman" w:hAnsi="Times New Roman"/>
          <w:sz w:val="16"/>
          <w:szCs w:val="16"/>
          <w:lang w:eastAsia="ru-RU"/>
        </w:rPr>
        <w:t xml:space="preserve"> Под особыми потребностями инвалидов понимаются потребности: детей-инвалидов по зрению, детей - 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  <w:r w:rsidRPr="00F61AAC">
        <w:rPr>
          <w:rFonts w:ascii="Times New Roman" w:hAnsi="Times New Roman"/>
          <w:i/>
          <w:iCs/>
          <w:sz w:val="16"/>
          <w:szCs w:val="16"/>
          <w:vertAlign w:val="superscript"/>
          <w:lang w:eastAsia="ru-RU"/>
        </w:rPr>
        <w:footnoteRef/>
      </w:r>
      <w:r w:rsidRPr="00F61AAC">
        <w:rPr>
          <w:rFonts w:ascii="Times New Roman" w:hAnsi="Times New Roman"/>
          <w:sz w:val="16"/>
          <w:szCs w:val="16"/>
          <w:lang w:eastAsia="ru-RU"/>
        </w:rPr>
        <w:t xml:space="preserve"> Степени доступности объекта определяются по следующим критериям: доступен полностью, частично доступен, условно доступен: 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 частично доступными признаются объекты и услуги, частично приспособленные к особым потребностям инвалидов и других маломобильных групп населения; 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110"/>
        <w:gridCol w:w="2393"/>
        <w:gridCol w:w="2393"/>
      </w:tblGrid>
      <w:tr w:rsidR="00975E41" w:rsidRPr="004608AD" w:rsidTr="004608AD">
        <w:tc>
          <w:tcPr>
            <w:tcW w:w="9571" w:type="dxa"/>
            <w:gridSpan w:val="4"/>
          </w:tcPr>
          <w:p w:rsidR="00975E41" w:rsidRPr="004608AD" w:rsidRDefault="00975E41" w:rsidP="00460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8AD">
              <w:rPr>
                <w:rFonts w:ascii="Times New Roman" w:hAnsi="Times New Roman"/>
                <w:b/>
                <w:bCs/>
                <w:sz w:val="24"/>
                <w:szCs w:val="24"/>
              </w:rPr>
              <w:t>9. Стоимость предоставляемых услуг (в руб.)</w:t>
            </w:r>
          </w:p>
        </w:tc>
      </w:tr>
      <w:tr w:rsidR="00975E41" w:rsidRPr="004608AD" w:rsidTr="004608AD">
        <w:tc>
          <w:tcPr>
            <w:tcW w:w="67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(2018г.)</w:t>
            </w:r>
          </w:p>
        </w:tc>
        <w:tc>
          <w:tcPr>
            <w:tcW w:w="2393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Текущий год (2019г.)</w:t>
            </w:r>
          </w:p>
        </w:tc>
      </w:tr>
      <w:tr w:rsidR="00975E41" w:rsidRPr="004608AD" w:rsidTr="004608AD">
        <w:tc>
          <w:tcPr>
            <w:tcW w:w="675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110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239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2268</w:t>
            </w:r>
          </w:p>
        </w:tc>
        <w:tc>
          <w:tcPr>
            <w:tcW w:w="239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2352 рублей</w:t>
            </w:r>
          </w:p>
        </w:tc>
      </w:tr>
      <w:tr w:rsidR="00975E41" w:rsidRPr="004608AD" w:rsidTr="004608AD">
        <w:tc>
          <w:tcPr>
            <w:tcW w:w="675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110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239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75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110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239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39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 рублей</w:t>
            </w:r>
          </w:p>
        </w:tc>
      </w:tr>
      <w:tr w:rsidR="00975E41" w:rsidRPr="004608AD" w:rsidTr="004608AD">
        <w:tc>
          <w:tcPr>
            <w:tcW w:w="67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96" w:type="dxa"/>
            <w:gridSpan w:val="3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Финансовые расходы (в тыс. руб.)</w:t>
            </w:r>
          </w:p>
        </w:tc>
      </w:tr>
      <w:tr w:rsidR="00975E41" w:rsidRPr="004608AD" w:rsidTr="004608AD">
        <w:tc>
          <w:tcPr>
            <w:tcW w:w="67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(2018г.)</w:t>
            </w:r>
          </w:p>
        </w:tc>
        <w:tc>
          <w:tcPr>
            <w:tcW w:w="2393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Текущий год (2019г.)</w:t>
            </w:r>
          </w:p>
        </w:tc>
      </w:tr>
      <w:tr w:rsidR="00975E41" w:rsidRPr="004608AD" w:rsidTr="004608AD">
        <w:tc>
          <w:tcPr>
            <w:tcW w:w="67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4110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39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7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4110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39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39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75E41" w:rsidRPr="004608AD" w:rsidTr="004608AD">
        <w:tc>
          <w:tcPr>
            <w:tcW w:w="67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4110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239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 руб.на санобработку территории и здания школы</w:t>
            </w:r>
          </w:p>
        </w:tc>
        <w:tc>
          <w:tcPr>
            <w:tcW w:w="239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98000 руб.на установку автоматической пожарной сигнализации и на санобработку территории и здания школы</w:t>
            </w:r>
          </w:p>
        </w:tc>
      </w:tr>
      <w:tr w:rsidR="00975E41" w:rsidRPr="004608AD" w:rsidTr="004608AD">
        <w:tc>
          <w:tcPr>
            <w:tcW w:w="67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4110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239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7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4110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239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70000 руб. на приобретении электроплиты</w:t>
            </w:r>
          </w:p>
        </w:tc>
        <w:tc>
          <w:tcPr>
            <w:tcW w:w="239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75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AD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4110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239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E41" w:rsidRPr="004608AD" w:rsidTr="004608AD">
        <w:tc>
          <w:tcPr>
            <w:tcW w:w="675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4110" w:type="dxa"/>
            <w:vAlign w:val="bottom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  <w:tc>
          <w:tcPr>
            <w:tcW w:w="4786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41" w:rsidRPr="004608AD" w:rsidTr="004608AD">
        <w:tc>
          <w:tcPr>
            <w:tcW w:w="675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4110" w:type="dxa"/>
          </w:tcPr>
          <w:p w:rsidR="00975E41" w:rsidRPr="004608AD" w:rsidRDefault="00975E41" w:rsidP="00460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</w:tc>
        <w:tc>
          <w:tcPr>
            <w:tcW w:w="4786" w:type="dxa"/>
            <w:gridSpan w:val="2"/>
          </w:tcPr>
          <w:p w:rsidR="00975E41" w:rsidRPr="004608AD" w:rsidRDefault="00975E41" w:rsidP="0046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5E41" w:rsidRDefault="00975E41" w:rsidP="00F61AAC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75E41" w:rsidRDefault="00975E41" w:rsidP="00F61AAC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823CF">
        <w:rPr>
          <w:rFonts w:ascii="Times New Roman" w:hAnsi="Times New Roman"/>
          <w:bCs/>
          <w:sz w:val="24"/>
          <w:szCs w:val="24"/>
          <w:lang w:eastAsia="ru-RU"/>
        </w:rPr>
        <w:t>Руководитель организации</w:t>
      </w:r>
      <w:r w:rsidRPr="003823CF"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</w:t>
      </w:r>
      <w:r w:rsidRPr="003823C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Абдуллина Гульнур Алевтиновна</w:t>
      </w:r>
    </w:p>
    <w:p w:rsidR="00975E41" w:rsidRDefault="00975E41" w:rsidP="00F61AA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975E41" w:rsidRPr="003823CF" w:rsidRDefault="00975E41" w:rsidP="00F61AA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75E41" w:rsidRPr="003823CF" w:rsidRDefault="00975E41" w:rsidP="00F61AA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3CF">
        <w:rPr>
          <w:rFonts w:ascii="Times New Roman" w:hAnsi="Times New Roman"/>
          <w:i/>
          <w:iCs/>
          <w:spacing w:val="-20"/>
          <w:sz w:val="24"/>
          <w:szCs w:val="24"/>
          <w:lang w:eastAsia="ru-RU"/>
        </w:rPr>
        <w:t>М. П.</w:t>
      </w:r>
    </w:p>
    <w:p w:rsidR="00975E41" w:rsidRPr="0025639A" w:rsidRDefault="00975E41" w:rsidP="005F306C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5639A">
        <w:rPr>
          <w:rFonts w:ascii="Times New Roman" w:hAnsi="Times New Roman"/>
          <w:b/>
          <w:i/>
          <w:sz w:val="24"/>
          <w:szCs w:val="24"/>
          <w:lang w:eastAsia="ru-RU"/>
        </w:rPr>
        <w:t>Паспорт организации отдыха детей и их оздоровления размещается на сайте самих организаций либо их учредителей (балансодержателей).</w:t>
      </w:r>
    </w:p>
    <w:p w:rsidR="00975E41" w:rsidRPr="0025639A" w:rsidRDefault="00975E41" w:rsidP="005F306C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pacing w:val="-20"/>
          <w:sz w:val="24"/>
          <w:szCs w:val="24"/>
          <w:lang w:eastAsia="ru-RU"/>
        </w:rPr>
      </w:pPr>
    </w:p>
    <w:p w:rsidR="00975E41" w:rsidRPr="0025639A" w:rsidRDefault="00975E41" w:rsidP="005F306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39A">
        <w:rPr>
          <w:rFonts w:ascii="Times New Roman" w:hAnsi="Times New Roman"/>
          <w:i/>
          <w:iCs/>
          <w:spacing w:val="-20"/>
          <w:sz w:val="24"/>
          <w:szCs w:val="24"/>
          <w:lang w:eastAsia="ru-RU"/>
        </w:rPr>
        <w:t>*</w:t>
      </w:r>
      <w:r w:rsidRPr="0025639A">
        <w:rPr>
          <w:rFonts w:ascii="Times New Roman" w:hAnsi="Times New Roman"/>
          <w:bCs/>
          <w:sz w:val="24"/>
          <w:szCs w:val="24"/>
          <w:lang w:eastAsia="ru-RU"/>
        </w:rPr>
        <w:t xml:space="preserve">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 профилакториев, пансионатов с лечением, учреждений санаторного типа.</w:t>
      </w:r>
    </w:p>
    <w:p w:rsidR="00975E41" w:rsidRPr="0025639A" w:rsidRDefault="00975E41" w:rsidP="005F306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39A">
        <w:rPr>
          <w:rFonts w:ascii="Times New Roman" w:hAnsi="Times New Roman"/>
          <w:bCs/>
          <w:sz w:val="24"/>
          <w:szCs w:val="24"/>
          <w:lang w:eastAsia="ru-RU"/>
        </w:rPr>
        <w:t>Примечание:</w:t>
      </w:r>
    </w:p>
    <w:p w:rsidR="00975E41" w:rsidRPr="0025639A" w:rsidRDefault="00975E41" w:rsidP="005F306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39A">
        <w:rPr>
          <w:rFonts w:ascii="Times New Roman" w:hAnsi="Times New Roman"/>
          <w:bCs/>
          <w:sz w:val="24"/>
          <w:szCs w:val="24"/>
          <w:lang w:eastAsia="ru-RU"/>
        </w:rPr>
        <w:t>Ответы на вопросы, требующие ответа «да» или «нет», заполняются соответственно «+» или «-».</w:t>
      </w:r>
    </w:p>
    <w:p w:rsidR="00975E41" w:rsidRPr="0025639A" w:rsidRDefault="00975E41" w:rsidP="005F306C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5639A">
        <w:rPr>
          <w:rFonts w:ascii="Times New Roman" w:hAnsi="Times New Roman"/>
          <w:bCs/>
          <w:sz w:val="24"/>
          <w:szCs w:val="24"/>
          <w:lang w:eastAsia="ru-RU"/>
        </w:rPr>
        <w:t xml:space="preserve">Заполняется каждая позиция. Соблюдать нумерацию. </w:t>
      </w:r>
    </w:p>
    <w:p w:rsidR="00975E41" w:rsidRPr="0025639A" w:rsidRDefault="00975E41" w:rsidP="005F306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39A">
        <w:rPr>
          <w:rFonts w:ascii="Times New Roman" w:hAnsi="Times New Roman"/>
          <w:bCs/>
          <w:sz w:val="24"/>
          <w:szCs w:val="24"/>
          <w:lang w:eastAsia="ru-RU"/>
        </w:rPr>
        <w:t>Не разрешается исключать наименования подкритериев или заменять их на другие.</w:t>
      </w:r>
    </w:p>
    <w:p w:rsidR="00975E41" w:rsidRPr="0025639A" w:rsidRDefault="00975E41" w:rsidP="005F306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5639A">
        <w:rPr>
          <w:rFonts w:ascii="Times New Roman" w:hAnsi="Times New Roman"/>
          <w:bCs/>
          <w:sz w:val="24"/>
          <w:szCs w:val="24"/>
          <w:lang w:eastAsia="ru-RU"/>
        </w:rPr>
        <w:t>При изменении любого показателя в таблице форма паспорта заполняется заново.</w:t>
      </w:r>
    </w:p>
    <w:p w:rsidR="00975E41" w:rsidRPr="0025639A" w:rsidRDefault="00975E41" w:rsidP="005F306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75E41" w:rsidRDefault="00975E41" w:rsidP="00F61AAC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pacing w:val="-20"/>
          <w:sz w:val="24"/>
          <w:szCs w:val="24"/>
          <w:lang w:eastAsia="ru-RU"/>
        </w:rPr>
      </w:pPr>
    </w:p>
    <w:sectPr w:rsidR="00975E41" w:rsidSect="00061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A71"/>
    <w:rsid w:val="00011B42"/>
    <w:rsid w:val="000171C6"/>
    <w:rsid w:val="000341AA"/>
    <w:rsid w:val="00052EDF"/>
    <w:rsid w:val="00061DE8"/>
    <w:rsid w:val="0008327A"/>
    <w:rsid w:val="000C2184"/>
    <w:rsid w:val="001002B8"/>
    <w:rsid w:val="00112033"/>
    <w:rsid w:val="00130087"/>
    <w:rsid w:val="00136A0A"/>
    <w:rsid w:val="00147DE6"/>
    <w:rsid w:val="00150966"/>
    <w:rsid w:val="00156E27"/>
    <w:rsid w:val="0017783D"/>
    <w:rsid w:val="00182A1C"/>
    <w:rsid w:val="001942DB"/>
    <w:rsid w:val="001A603A"/>
    <w:rsid w:val="001F242E"/>
    <w:rsid w:val="001F38E5"/>
    <w:rsid w:val="001F3AD2"/>
    <w:rsid w:val="00234270"/>
    <w:rsid w:val="00240EE2"/>
    <w:rsid w:val="0025639A"/>
    <w:rsid w:val="00256950"/>
    <w:rsid w:val="002E2622"/>
    <w:rsid w:val="002F787B"/>
    <w:rsid w:val="003204F8"/>
    <w:rsid w:val="003553EB"/>
    <w:rsid w:val="0036703F"/>
    <w:rsid w:val="003744D1"/>
    <w:rsid w:val="003823CF"/>
    <w:rsid w:val="00392F13"/>
    <w:rsid w:val="003F0894"/>
    <w:rsid w:val="003F6A0C"/>
    <w:rsid w:val="004269D0"/>
    <w:rsid w:val="004517A5"/>
    <w:rsid w:val="00453BDB"/>
    <w:rsid w:val="0045438E"/>
    <w:rsid w:val="004608AD"/>
    <w:rsid w:val="00484894"/>
    <w:rsid w:val="004D1786"/>
    <w:rsid w:val="004D7B19"/>
    <w:rsid w:val="005055AA"/>
    <w:rsid w:val="00581691"/>
    <w:rsid w:val="00596495"/>
    <w:rsid w:val="005978A4"/>
    <w:rsid w:val="005B6374"/>
    <w:rsid w:val="005C6CF9"/>
    <w:rsid w:val="005F306C"/>
    <w:rsid w:val="00602318"/>
    <w:rsid w:val="006408E2"/>
    <w:rsid w:val="00677A71"/>
    <w:rsid w:val="006810A9"/>
    <w:rsid w:val="006A2D28"/>
    <w:rsid w:val="006B13FF"/>
    <w:rsid w:val="006C5546"/>
    <w:rsid w:val="006E3E72"/>
    <w:rsid w:val="006F71A3"/>
    <w:rsid w:val="00752421"/>
    <w:rsid w:val="00754D04"/>
    <w:rsid w:val="007B41E5"/>
    <w:rsid w:val="007C51D1"/>
    <w:rsid w:val="007F1F34"/>
    <w:rsid w:val="007F35CD"/>
    <w:rsid w:val="008025B0"/>
    <w:rsid w:val="00804095"/>
    <w:rsid w:val="00812D61"/>
    <w:rsid w:val="00821553"/>
    <w:rsid w:val="00822BE5"/>
    <w:rsid w:val="00827C23"/>
    <w:rsid w:val="00836F12"/>
    <w:rsid w:val="008407DD"/>
    <w:rsid w:val="008423D6"/>
    <w:rsid w:val="00881008"/>
    <w:rsid w:val="008918B3"/>
    <w:rsid w:val="008B2D1C"/>
    <w:rsid w:val="008D3C4B"/>
    <w:rsid w:val="008F200E"/>
    <w:rsid w:val="00902EA7"/>
    <w:rsid w:val="00965702"/>
    <w:rsid w:val="00970118"/>
    <w:rsid w:val="00975E41"/>
    <w:rsid w:val="0098579F"/>
    <w:rsid w:val="0099589A"/>
    <w:rsid w:val="009A6374"/>
    <w:rsid w:val="009D49D3"/>
    <w:rsid w:val="009F6AE1"/>
    <w:rsid w:val="00A53030"/>
    <w:rsid w:val="00A6126B"/>
    <w:rsid w:val="00AD34B9"/>
    <w:rsid w:val="00AE2F73"/>
    <w:rsid w:val="00AF2018"/>
    <w:rsid w:val="00AF5872"/>
    <w:rsid w:val="00B20F9E"/>
    <w:rsid w:val="00B403DA"/>
    <w:rsid w:val="00B4117E"/>
    <w:rsid w:val="00B75A7B"/>
    <w:rsid w:val="00B872FA"/>
    <w:rsid w:val="00BA2986"/>
    <w:rsid w:val="00C02DF4"/>
    <w:rsid w:val="00C31FEE"/>
    <w:rsid w:val="00C81460"/>
    <w:rsid w:val="00CA13D9"/>
    <w:rsid w:val="00CE6925"/>
    <w:rsid w:val="00D010A5"/>
    <w:rsid w:val="00D121AD"/>
    <w:rsid w:val="00D21F8D"/>
    <w:rsid w:val="00D34620"/>
    <w:rsid w:val="00D62F78"/>
    <w:rsid w:val="00D75207"/>
    <w:rsid w:val="00D754E5"/>
    <w:rsid w:val="00D8655D"/>
    <w:rsid w:val="00DB6EBB"/>
    <w:rsid w:val="00DD5582"/>
    <w:rsid w:val="00E7790A"/>
    <w:rsid w:val="00EB6591"/>
    <w:rsid w:val="00EC0E1B"/>
    <w:rsid w:val="00F01865"/>
    <w:rsid w:val="00F33BDB"/>
    <w:rsid w:val="00F43B57"/>
    <w:rsid w:val="00F61AAC"/>
    <w:rsid w:val="00FA2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DE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77A7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3008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97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khaschool15.02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</TotalTime>
  <Pages>11</Pages>
  <Words>2307</Words>
  <Characters>13154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Хабибуллина Лилия Хабибулловна</dc:creator>
  <cp:keywords/>
  <dc:description/>
  <cp:lastModifiedBy>Лариса</cp:lastModifiedBy>
  <cp:revision>39</cp:revision>
  <cp:lastPrinted>2019-02-12T17:08:00Z</cp:lastPrinted>
  <dcterms:created xsi:type="dcterms:W3CDTF">2019-01-22T15:43:00Z</dcterms:created>
  <dcterms:modified xsi:type="dcterms:W3CDTF">2019-02-25T08:44:00Z</dcterms:modified>
</cp:coreProperties>
</file>